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469DF" w14:textId="77777777" w:rsidR="00DF2B92" w:rsidRDefault="00DF2B92" w:rsidP="009A640E">
      <w:pPr>
        <w:rPr>
          <w:rFonts w:ascii="Times New Roman" w:hAnsi="Times New Roman"/>
        </w:rPr>
      </w:pPr>
    </w:p>
    <w:p w14:paraId="489ABA86" w14:textId="2A138F41" w:rsidR="00BC582F" w:rsidRDefault="00DF2B92" w:rsidP="009A640E">
      <w:pPr>
        <w:rPr>
          <w:rFonts w:ascii="Times New Roman" w:hAnsi="Times New Roman"/>
        </w:rPr>
      </w:pPr>
      <w:r>
        <w:rPr>
          <w:rFonts w:ascii="Times New Roman" w:hAnsi="Times New Roman"/>
        </w:rPr>
        <w:t>Transpordiamet</w:t>
      </w:r>
    </w:p>
    <w:p w14:paraId="32621C6B" w14:textId="3016DA6F" w:rsidR="008C6B7B" w:rsidRDefault="00000000" w:rsidP="002315D8">
      <w:pPr>
        <w:rPr>
          <w:rFonts w:ascii="Times New Roman" w:hAnsi="Times New Roman"/>
        </w:rPr>
      </w:pPr>
      <w:hyperlink r:id="rId7" w:history="1">
        <w:r w:rsidR="0069398A" w:rsidRPr="00AD3DB0">
          <w:rPr>
            <w:rStyle w:val="Hyperlink"/>
            <w:rFonts w:ascii="Times New Roman" w:hAnsi="Times New Roman"/>
          </w:rPr>
          <w:t>info@transpordiamet.ee</w:t>
        </w:r>
      </w:hyperlink>
      <w:r w:rsidR="0069398A">
        <w:rPr>
          <w:rFonts w:ascii="Times New Roman" w:hAnsi="Times New Roman"/>
        </w:rPr>
        <w:t xml:space="preserve"> </w:t>
      </w:r>
      <w:r w:rsidR="00793532">
        <w:rPr>
          <w:rFonts w:ascii="Times New Roman" w:hAnsi="Times New Roman"/>
        </w:rPr>
        <w:t xml:space="preserve">  </w:t>
      </w:r>
      <w:r w:rsidR="00E86EA3">
        <w:rPr>
          <w:rFonts w:ascii="Times New Roman" w:hAnsi="Times New Roman"/>
        </w:rPr>
        <w:tab/>
      </w:r>
      <w:r w:rsidR="00643C90">
        <w:rPr>
          <w:rFonts w:ascii="Times New Roman" w:hAnsi="Times New Roman"/>
        </w:rPr>
        <w:tab/>
      </w:r>
      <w:r w:rsidR="00643C90">
        <w:rPr>
          <w:rFonts w:ascii="Times New Roman" w:hAnsi="Times New Roman"/>
        </w:rPr>
        <w:tab/>
      </w:r>
      <w:r w:rsidR="00643C90">
        <w:rPr>
          <w:rFonts w:ascii="Times New Roman" w:hAnsi="Times New Roman"/>
        </w:rPr>
        <w:tab/>
      </w:r>
      <w:r w:rsidR="00643C90">
        <w:rPr>
          <w:rFonts w:ascii="Times New Roman" w:hAnsi="Times New Roman"/>
        </w:rPr>
        <w:tab/>
      </w:r>
      <w:r w:rsidR="00643C90">
        <w:rPr>
          <w:rFonts w:ascii="Times New Roman" w:hAnsi="Times New Roman"/>
        </w:rPr>
        <w:tab/>
      </w:r>
      <w:r w:rsidR="00643C90">
        <w:rPr>
          <w:rFonts w:ascii="Times New Roman" w:hAnsi="Times New Roman"/>
        </w:rPr>
        <w:tab/>
      </w:r>
    </w:p>
    <w:p w14:paraId="52D7DE39" w14:textId="01E7B5C8" w:rsidR="00132DD9" w:rsidRDefault="00ED07C3" w:rsidP="00284D0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  <w:r w:rsidR="00512D2E">
        <w:rPr>
          <w:rFonts w:ascii="Times New Roman" w:hAnsi="Times New Roman"/>
        </w:rPr>
        <w:t xml:space="preserve">  </w:t>
      </w:r>
      <w:r w:rsidR="00284D01">
        <w:rPr>
          <w:rFonts w:ascii="Times New Roman" w:hAnsi="Times New Roman"/>
        </w:rPr>
        <w:t xml:space="preserve">                         </w:t>
      </w:r>
      <w:r w:rsidR="000B5990">
        <w:rPr>
          <w:rFonts w:ascii="Times New Roman" w:hAnsi="Times New Roman"/>
        </w:rPr>
        <w:t>01</w:t>
      </w:r>
      <w:r w:rsidR="00643C90">
        <w:rPr>
          <w:rFonts w:ascii="Times New Roman" w:hAnsi="Times New Roman"/>
        </w:rPr>
        <w:t>.</w:t>
      </w:r>
      <w:r w:rsidR="000B5990">
        <w:rPr>
          <w:rFonts w:ascii="Times New Roman" w:hAnsi="Times New Roman"/>
        </w:rPr>
        <w:t>08</w:t>
      </w:r>
      <w:r w:rsidR="00643C90">
        <w:rPr>
          <w:rFonts w:ascii="Times New Roman" w:hAnsi="Times New Roman"/>
        </w:rPr>
        <w:t>.202</w:t>
      </w:r>
      <w:r w:rsidR="000B5990">
        <w:rPr>
          <w:rFonts w:ascii="Times New Roman" w:hAnsi="Times New Roman"/>
        </w:rPr>
        <w:t>4</w:t>
      </w:r>
      <w:r w:rsidR="00643C90">
        <w:rPr>
          <w:rFonts w:ascii="Times New Roman" w:hAnsi="Times New Roman"/>
        </w:rPr>
        <w:t xml:space="preserve"> nr </w:t>
      </w:r>
      <w:r w:rsidR="00D07E17">
        <w:rPr>
          <w:rFonts w:ascii="Times New Roman" w:hAnsi="Times New Roman"/>
        </w:rPr>
        <w:t>7</w:t>
      </w:r>
      <w:r>
        <w:rPr>
          <w:rFonts w:ascii="Times New Roman" w:hAnsi="Times New Roman"/>
        </w:rPr>
        <w:t>-7/</w:t>
      </w:r>
      <w:r w:rsidR="004A7B93">
        <w:rPr>
          <w:rFonts w:ascii="Times New Roman" w:hAnsi="Times New Roman"/>
        </w:rPr>
        <w:t>63</w:t>
      </w:r>
      <w:r w:rsidR="00E86EA3">
        <w:rPr>
          <w:rFonts w:ascii="Times New Roman" w:hAnsi="Times New Roman"/>
        </w:rPr>
        <w:tab/>
      </w:r>
      <w:r w:rsidR="00E86EA3">
        <w:rPr>
          <w:rFonts w:ascii="Times New Roman" w:hAnsi="Times New Roman"/>
        </w:rPr>
        <w:tab/>
      </w:r>
      <w:r w:rsidR="0083593D">
        <w:rPr>
          <w:rFonts w:ascii="Times New Roman" w:hAnsi="Times New Roman"/>
        </w:rPr>
        <w:t xml:space="preserve">  </w:t>
      </w:r>
      <w:r w:rsidR="00C6297A">
        <w:rPr>
          <w:rFonts w:ascii="Times New Roman" w:hAnsi="Times New Roman"/>
        </w:rPr>
        <w:t xml:space="preserve">    </w:t>
      </w:r>
    </w:p>
    <w:p w14:paraId="361C0F2A" w14:textId="77777777" w:rsidR="000B5990" w:rsidRDefault="000B5990" w:rsidP="00D27CB5">
      <w:pPr>
        <w:rPr>
          <w:rFonts w:ascii="Times New Roman" w:hAnsi="Times New Roman"/>
          <w:b/>
          <w:bCs/>
          <w:color w:val="000000"/>
          <w:szCs w:val="24"/>
        </w:rPr>
      </w:pPr>
    </w:p>
    <w:p w14:paraId="29192A56" w14:textId="3C418C36" w:rsidR="00B46569" w:rsidRPr="007E2A85" w:rsidRDefault="00F6638C" w:rsidP="00284D01">
      <w:pPr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D</w:t>
      </w:r>
      <w:r w:rsidR="0069398A">
        <w:rPr>
          <w:rFonts w:ascii="Times New Roman" w:hAnsi="Times New Roman"/>
          <w:b/>
          <w:bCs/>
          <w:color w:val="000000"/>
          <w:szCs w:val="24"/>
        </w:rPr>
        <w:t>etailplaneeringu koostamise</w:t>
      </w:r>
      <w:r w:rsidR="008B3628">
        <w:rPr>
          <w:rFonts w:ascii="Times New Roman" w:hAnsi="Times New Roman"/>
          <w:b/>
          <w:bCs/>
          <w:color w:val="000000"/>
          <w:szCs w:val="24"/>
        </w:rPr>
        <w:t>st</w:t>
      </w:r>
    </w:p>
    <w:p w14:paraId="62DA063A" w14:textId="77777777" w:rsidR="009D40DE" w:rsidRPr="00832185" w:rsidRDefault="009D40DE" w:rsidP="00F8520C">
      <w:pPr>
        <w:rPr>
          <w:rFonts w:ascii="Times New Roman" w:hAnsi="Times New Roman"/>
          <w:b/>
          <w:bCs/>
          <w:szCs w:val="24"/>
        </w:rPr>
      </w:pPr>
    </w:p>
    <w:p w14:paraId="0745C05C" w14:textId="58790B65" w:rsidR="00A62FBB" w:rsidRPr="00284D01" w:rsidRDefault="004F4046" w:rsidP="00284D01">
      <w:pPr>
        <w:rPr>
          <w:rFonts w:ascii="Times New Roman" w:hAnsi="Times New Roman"/>
          <w:color w:val="000000"/>
        </w:rPr>
      </w:pPr>
      <w:r w:rsidRPr="00284D01">
        <w:rPr>
          <w:rFonts w:ascii="Times New Roman" w:hAnsi="Times New Roman"/>
        </w:rPr>
        <w:t xml:space="preserve">Põhja-Sakala </w:t>
      </w:r>
      <w:r w:rsidR="00F35677" w:rsidRPr="00284D01">
        <w:rPr>
          <w:rFonts w:ascii="Times New Roman" w:hAnsi="Times New Roman"/>
        </w:rPr>
        <w:t>V</w:t>
      </w:r>
      <w:r w:rsidRPr="00284D01">
        <w:rPr>
          <w:rFonts w:ascii="Times New Roman" w:hAnsi="Times New Roman"/>
        </w:rPr>
        <w:t>allavalitsus</w:t>
      </w:r>
      <w:r w:rsidR="00F35677" w:rsidRPr="00284D01">
        <w:rPr>
          <w:rFonts w:ascii="Times New Roman" w:hAnsi="Times New Roman"/>
        </w:rPr>
        <w:t xml:space="preserve"> </w:t>
      </w:r>
      <w:r w:rsidR="00A62FBB" w:rsidRPr="00284D01">
        <w:rPr>
          <w:rFonts w:ascii="Times New Roman" w:hAnsi="Times New Roman"/>
        </w:rPr>
        <w:t>soovib</w:t>
      </w:r>
      <w:r w:rsidR="00F35677" w:rsidRPr="00284D01">
        <w:rPr>
          <w:rFonts w:ascii="Times New Roman" w:hAnsi="Times New Roman"/>
        </w:rPr>
        <w:t xml:space="preserve"> algatada </w:t>
      </w:r>
      <w:r w:rsidR="00365367" w:rsidRPr="00284D01">
        <w:rPr>
          <w:rFonts w:ascii="Times New Roman" w:hAnsi="Times New Roman"/>
        </w:rPr>
        <w:t>detailplaneeringu koostami</w:t>
      </w:r>
      <w:r w:rsidR="00F35677" w:rsidRPr="00284D01">
        <w:rPr>
          <w:rFonts w:ascii="Times New Roman" w:hAnsi="Times New Roman"/>
        </w:rPr>
        <w:t>n</w:t>
      </w:r>
      <w:r w:rsidR="00365367" w:rsidRPr="00284D01">
        <w:rPr>
          <w:rFonts w:ascii="Times New Roman" w:hAnsi="Times New Roman"/>
        </w:rPr>
        <w:t xml:space="preserve">e  </w:t>
      </w:r>
      <w:r w:rsidR="00365367" w:rsidRPr="00284D01">
        <w:rPr>
          <w:rFonts w:ascii="Times New Roman" w:hAnsi="Times New Roman"/>
          <w:b/>
          <w:bCs/>
        </w:rPr>
        <w:t>Suure-Jaani linnas</w:t>
      </w:r>
      <w:r w:rsidR="00A62FBB" w:rsidRPr="00284D01">
        <w:rPr>
          <w:rFonts w:ascii="Times New Roman" w:hAnsi="Times New Roman"/>
        </w:rPr>
        <w:t xml:space="preserve"> </w:t>
      </w:r>
      <w:r w:rsidR="00A62FBB" w:rsidRPr="00284D01">
        <w:rPr>
          <w:rFonts w:ascii="Times New Roman" w:hAnsi="Times New Roman"/>
          <w:b/>
          <w:bCs/>
          <w:shd w:val="clear" w:color="auto" w:fill="FFFFFF"/>
        </w:rPr>
        <w:t>Jaama tänav T1 (</w:t>
      </w:r>
      <w:r w:rsidR="00A62FBB" w:rsidRPr="00284D01">
        <w:rPr>
          <w:rFonts w:ascii="Times New Roman" w:hAnsi="Times New Roman"/>
          <w:shd w:val="clear" w:color="auto" w:fill="FFFFFF"/>
        </w:rPr>
        <w:t>61501:001:0823)</w:t>
      </w:r>
      <w:r w:rsidR="00A62FBB" w:rsidRPr="00284D01">
        <w:rPr>
          <w:rFonts w:ascii="Times New Roman" w:hAnsi="Times New Roman"/>
          <w:b/>
          <w:bCs/>
          <w:shd w:val="clear" w:color="auto" w:fill="FFFFFF"/>
        </w:rPr>
        <w:t>,</w:t>
      </w:r>
      <w:r w:rsidR="00A62FBB" w:rsidRPr="00284D01">
        <w:rPr>
          <w:rFonts w:ascii="Times New Roman" w:hAnsi="Times New Roman"/>
          <w:b/>
          <w:bCs/>
        </w:rPr>
        <w:t xml:space="preserve"> Tallinna tn 16b (</w:t>
      </w:r>
      <w:r w:rsidR="00A62FBB" w:rsidRPr="00284D01">
        <w:rPr>
          <w:rFonts w:ascii="Times New Roman" w:hAnsi="Times New Roman"/>
          <w:shd w:val="clear" w:color="auto" w:fill="FFFFFF"/>
        </w:rPr>
        <w:t>61501:001:0539)</w:t>
      </w:r>
      <w:r w:rsidR="00A62FBB" w:rsidRPr="00284D01">
        <w:rPr>
          <w:rFonts w:ascii="Times New Roman" w:hAnsi="Times New Roman"/>
          <w:b/>
          <w:bCs/>
        </w:rPr>
        <w:t>, Tallinna tn 18a (</w:t>
      </w:r>
      <w:r w:rsidR="00A62FBB" w:rsidRPr="00284D01">
        <w:rPr>
          <w:rFonts w:ascii="Times New Roman" w:hAnsi="Times New Roman"/>
          <w:shd w:val="clear" w:color="auto" w:fill="FFFFFF"/>
        </w:rPr>
        <w:t>61501:001:0819)</w:t>
      </w:r>
      <w:r w:rsidR="00A62FBB" w:rsidRPr="00284D01">
        <w:rPr>
          <w:rFonts w:ascii="Times New Roman" w:hAnsi="Times New Roman"/>
          <w:b/>
          <w:bCs/>
        </w:rPr>
        <w:t xml:space="preserve"> ja Aia tn 2 (</w:t>
      </w:r>
      <w:r w:rsidR="00A62FBB" w:rsidRPr="00284D01">
        <w:rPr>
          <w:rFonts w:ascii="Times New Roman" w:hAnsi="Times New Roman"/>
          <w:shd w:val="clear" w:color="auto" w:fill="FFFFFF"/>
        </w:rPr>
        <w:t xml:space="preserve">61501:001:0820) </w:t>
      </w:r>
      <w:r w:rsidR="00A62FBB" w:rsidRPr="00284D01">
        <w:rPr>
          <w:rFonts w:ascii="Times New Roman" w:hAnsi="Times New Roman"/>
        </w:rPr>
        <w:t>katastriüksustel.</w:t>
      </w:r>
      <w:r w:rsidR="00A62FBB" w:rsidRPr="00284D01">
        <w:rPr>
          <w:rFonts w:ascii="Times New Roman" w:hAnsi="Times New Roman"/>
          <w:b/>
          <w:bCs/>
        </w:rPr>
        <w:t xml:space="preserve"> </w:t>
      </w:r>
      <w:r w:rsidR="00A62FBB" w:rsidRPr="00284D01">
        <w:rPr>
          <w:rFonts w:ascii="Times New Roman" w:hAnsi="Times New Roman"/>
          <w:color w:val="000000"/>
        </w:rPr>
        <w:t xml:space="preserve">Detailplaneeringu koostamise eesmärk on kaaluda võimalusi </w:t>
      </w:r>
      <w:r w:rsidR="00A62FBB" w:rsidRPr="00284D01">
        <w:rPr>
          <w:rFonts w:ascii="Times New Roman" w:hAnsi="Times New Roman"/>
        </w:rPr>
        <w:t>katastriüksuste liitmiseks ja</w:t>
      </w:r>
      <w:r w:rsidR="00A62FBB" w:rsidRPr="00284D01">
        <w:rPr>
          <w:rFonts w:ascii="Times New Roman" w:hAnsi="Times New Roman"/>
          <w:b/>
          <w:bCs/>
        </w:rPr>
        <w:t xml:space="preserve"> </w:t>
      </w:r>
      <w:r w:rsidR="00A62FBB" w:rsidRPr="00284D01">
        <w:rPr>
          <w:rFonts w:ascii="Times New Roman" w:hAnsi="Times New Roman"/>
          <w:color w:val="000000"/>
        </w:rPr>
        <w:t>liitmisel tekkivale krundile ehitusõiguse määramine elamu püstitamiseks.</w:t>
      </w:r>
    </w:p>
    <w:p w14:paraId="62B56FB4" w14:textId="57599B21" w:rsidR="00325144" w:rsidRPr="00284D01" w:rsidRDefault="000B5990" w:rsidP="00284D01">
      <w:pPr>
        <w:rPr>
          <w:rFonts w:ascii="Times New Roman" w:hAnsi="Times New Roman"/>
        </w:rPr>
      </w:pPr>
      <w:r w:rsidRPr="00284D01">
        <w:rPr>
          <w:rFonts w:ascii="Times New Roman" w:hAnsi="Times New Roman"/>
        </w:rPr>
        <w:t>D</w:t>
      </w:r>
      <w:r w:rsidR="004F4046" w:rsidRPr="00284D01">
        <w:rPr>
          <w:rFonts w:ascii="Times New Roman" w:hAnsi="Times New Roman"/>
        </w:rPr>
        <w:t>etailplaneeringu koostamisest huvitatud isik</w:t>
      </w:r>
      <w:r w:rsidR="00FB66FB" w:rsidRPr="00284D01">
        <w:rPr>
          <w:rFonts w:ascii="Times New Roman" w:hAnsi="Times New Roman"/>
        </w:rPr>
        <w:t xml:space="preserve"> </w:t>
      </w:r>
      <w:r w:rsidR="004F4046" w:rsidRPr="00284D01">
        <w:rPr>
          <w:rFonts w:ascii="Times New Roman" w:hAnsi="Times New Roman"/>
        </w:rPr>
        <w:t>on Põhja-Sakala Vallavalitsu</w:t>
      </w:r>
      <w:r w:rsidR="00FB7715" w:rsidRPr="00284D01">
        <w:rPr>
          <w:rFonts w:ascii="Times New Roman" w:hAnsi="Times New Roman"/>
        </w:rPr>
        <w:t xml:space="preserve">s. </w:t>
      </w:r>
    </w:p>
    <w:p w14:paraId="77697EDB" w14:textId="77777777" w:rsidR="000B5990" w:rsidRPr="00284D01" w:rsidRDefault="000B5990" w:rsidP="00284D01">
      <w:pPr>
        <w:rPr>
          <w:rFonts w:ascii="Times New Roman" w:hAnsi="Times New Roman"/>
          <w:shd w:val="clear" w:color="auto" w:fill="FFFFFF"/>
        </w:rPr>
      </w:pPr>
    </w:p>
    <w:p w14:paraId="75337475" w14:textId="23A12086" w:rsidR="008B1AA8" w:rsidRDefault="00FC3791" w:rsidP="00284D01">
      <w:pPr>
        <w:rPr>
          <w:rFonts w:ascii="Times New Roman" w:hAnsi="Times New Roman"/>
          <w:shd w:val="clear" w:color="auto" w:fill="FFFFFF"/>
        </w:rPr>
      </w:pPr>
      <w:r w:rsidRPr="00284D01">
        <w:rPr>
          <w:rFonts w:ascii="Times New Roman" w:hAnsi="Times New Roman"/>
          <w:shd w:val="clear" w:color="auto" w:fill="FFFFFF"/>
        </w:rPr>
        <w:t xml:space="preserve">Planeeringuala </w:t>
      </w:r>
      <w:r w:rsidR="00C11E37" w:rsidRPr="00284D01">
        <w:rPr>
          <w:rFonts w:ascii="Times New Roman" w:hAnsi="Times New Roman"/>
          <w:shd w:val="clear" w:color="auto" w:fill="FFFFFF"/>
        </w:rPr>
        <w:t>piirneb riigi omandis oleva 24124 Viljandi - Suure-Jaani tee T4 katastriüksusega</w:t>
      </w:r>
      <w:r w:rsidR="004F7EB5" w:rsidRPr="00284D01">
        <w:rPr>
          <w:rFonts w:ascii="Times New Roman" w:hAnsi="Times New Roman"/>
          <w:shd w:val="clear" w:color="auto" w:fill="FFFFFF"/>
        </w:rPr>
        <w:t xml:space="preserve"> (katastritunnus 76001:001:0035, </w:t>
      </w:r>
      <w:r w:rsidR="0022776D" w:rsidRPr="00284D01">
        <w:rPr>
          <w:rFonts w:ascii="Times New Roman" w:hAnsi="Times New Roman"/>
          <w:shd w:val="clear" w:color="auto" w:fill="FFFFFF"/>
        </w:rPr>
        <w:t xml:space="preserve">sihtotstarve </w:t>
      </w:r>
      <w:r w:rsidR="004F7EB5" w:rsidRPr="00284D01">
        <w:rPr>
          <w:rFonts w:ascii="Times New Roman" w:hAnsi="Times New Roman"/>
          <w:shd w:val="clear" w:color="auto" w:fill="FFFFFF"/>
        </w:rPr>
        <w:t>transpordimaa)</w:t>
      </w:r>
      <w:r w:rsidR="00C11E37" w:rsidRPr="00284D01">
        <w:rPr>
          <w:rFonts w:ascii="Times New Roman" w:hAnsi="Times New Roman"/>
          <w:shd w:val="clear" w:color="auto" w:fill="FFFFFF"/>
        </w:rPr>
        <w:t xml:space="preserve"> ja jääb riigitee</w:t>
      </w:r>
      <w:r w:rsidRPr="00284D01">
        <w:rPr>
          <w:rFonts w:ascii="Times New Roman" w:hAnsi="Times New Roman"/>
          <w:shd w:val="clear" w:color="auto" w:fill="FFFFFF"/>
        </w:rPr>
        <w:t>de</w:t>
      </w:r>
      <w:r w:rsidR="00C11E37" w:rsidRPr="00284D01">
        <w:rPr>
          <w:rFonts w:ascii="Times New Roman" w:hAnsi="Times New Roman"/>
          <w:shd w:val="clear" w:color="auto" w:fill="FFFFFF"/>
        </w:rPr>
        <w:t xml:space="preserve"> 24124 Viljandi - Suure-Jaani tee </w:t>
      </w:r>
      <w:r w:rsidR="005D4C27" w:rsidRPr="00284D01">
        <w:rPr>
          <w:rFonts w:ascii="Times New Roman" w:hAnsi="Times New Roman"/>
          <w:shd w:val="clear" w:color="auto" w:fill="FFFFFF"/>
        </w:rPr>
        <w:t>ja</w:t>
      </w:r>
      <w:r w:rsidR="008B1AA8" w:rsidRPr="00284D01">
        <w:rPr>
          <w:rFonts w:ascii="Times New Roman" w:hAnsi="Times New Roman"/>
          <w:shd w:val="clear" w:color="auto" w:fill="FFFFFF"/>
        </w:rPr>
        <w:t xml:space="preserve"> 24116 Suure-Jaani - Olustvere tee </w:t>
      </w:r>
      <w:r w:rsidR="00C11E37" w:rsidRPr="00284D01">
        <w:rPr>
          <w:rFonts w:ascii="Times New Roman" w:hAnsi="Times New Roman"/>
          <w:shd w:val="clear" w:color="auto" w:fill="FFFFFF"/>
        </w:rPr>
        <w:t>kaitsevööndisse.</w:t>
      </w:r>
      <w:r w:rsidR="00EE4B5D" w:rsidRPr="00284D01">
        <w:rPr>
          <w:rFonts w:ascii="Times New Roman" w:hAnsi="Times New Roman"/>
          <w:shd w:val="clear" w:color="auto" w:fill="FFFFFF"/>
        </w:rPr>
        <w:t xml:space="preserve"> </w:t>
      </w:r>
    </w:p>
    <w:p w14:paraId="7F8D2CAF" w14:textId="77777777" w:rsidR="00284D01" w:rsidRDefault="00284D01" w:rsidP="00284D01">
      <w:pPr>
        <w:rPr>
          <w:rFonts w:ascii="Times New Roman" w:hAnsi="Times New Roman"/>
          <w:shd w:val="clear" w:color="auto" w:fill="FFFFFF"/>
        </w:rPr>
      </w:pPr>
    </w:p>
    <w:p w14:paraId="7F47D89F" w14:textId="27FD9FC5" w:rsidR="00284D01" w:rsidRPr="00284D01" w:rsidRDefault="00284D01" w:rsidP="00284D0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Planeeringuala asukohaskeem</w:t>
      </w:r>
    </w:p>
    <w:p w14:paraId="11A74F12" w14:textId="133EEDD1" w:rsidR="000B5990" w:rsidRPr="00284D01" w:rsidRDefault="00284D01" w:rsidP="00284D01">
      <w:pPr>
        <w:rPr>
          <w:rFonts w:ascii="Times New Roman" w:hAnsi="Times New Roman"/>
          <w:b/>
          <w:bCs/>
          <w:shd w:val="clear" w:color="auto" w:fill="FFFFFF"/>
        </w:rPr>
      </w:pPr>
      <w:r>
        <w:rPr>
          <w:rFonts w:ascii="Times New Roman" w:hAnsi="Times New Roman"/>
          <w:noProof/>
          <w:szCs w:val="24"/>
          <w:shd w:val="clear" w:color="auto" w:fill="FFFFFF"/>
        </w:rPr>
        <w:drawing>
          <wp:inline distT="0" distB="0" distL="0" distR="0" wp14:anchorId="7036248B" wp14:editId="6824DC7C">
            <wp:extent cx="5130800" cy="4354195"/>
            <wp:effectExtent l="0" t="0" r="0" b="8255"/>
            <wp:docPr id="475179406" name="Pilt 1" descr="A aerial view of a neighborh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271972" name="Pilt 1" descr="A aerial view of a neighborhoo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43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5020F" w14:textId="77777777" w:rsidR="00284D01" w:rsidRDefault="00284D01" w:rsidP="00284D01">
      <w:pPr>
        <w:rPr>
          <w:rFonts w:ascii="Times New Roman" w:hAnsi="Times New Roman"/>
        </w:rPr>
      </w:pPr>
    </w:p>
    <w:p w14:paraId="683B94EA" w14:textId="77777777" w:rsidR="00284D01" w:rsidRDefault="00284D01" w:rsidP="00284D01">
      <w:pPr>
        <w:rPr>
          <w:rFonts w:ascii="Times New Roman" w:hAnsi="Times New Roman"/>
        </w:rPr>
      </w:pPr>
    </w:p>
    <w:p w14:paraId="0A3D4E5B" w14:textId="35FF1953" w:rsidR="000B5990" w:rsidRPr="00284D01" w:rsidRDefault="000B5990" w:rsidP="00284D01">
      <w:pPr>
        <w:rPr>
          <w:rFonts w:ascii="Times New Roman" w:hAnsi="Times New Roman"/>
        </w:rPr>
      </w:pPr>
      <w:r w:rsidRPr="00284D01">
        <w:rPr>
          <w:rFonts w:ascii="Times New Roman" w:hAnsi="Times New Roman"/>
        </w:rPr>
        <w:lastRenderedPageBreak/>
        <w:t xml:space="preserve">Planeeringuga </w:t>
      </w:r>
      <w:r w:rsidR="004362B3">
        <w:rPr>
          <w:rFonts w:ascii="Times New Roman" w:hAnsi="Times New Roman"/>
        </w:rPr>
        <w:t>soovitakse teha</w:t>
      </w:r>
      <w:r w:rsidRPr="00284D01">
        <w:rPr>
          <w:rFonts w:ascii="Times New Roman" w:hAnsi="Times New Roman"/>
        </w:rPr>
        <w:t xml:space="preserve"> ettepanek üldplaneeringu muutmiseks. Üldplaneering näeb ette vastavalt </w:t>
      </w:r>
      <w:r w:rsidR="00284D01">
        <w:rPr>
          <w:rFonts w:ascii="Times New Roman" w:hAnsi="Times New Roman"/>
        </w:rPr>
        <w:t xml:space="preserve">üldplaneeringu koostamise ajal </w:t>
      </w:r>
      <w:r w:rsidRPr="00284D01">
        <w:rPr>
          <w:rFonts w:ascii="Times New Roman" w:hAnsi="Times New Roman"/>
        </w:rPr>
        <w:t>kehtinud detailplaneeringutele Jaama tänav T1 katastriüksusele transpordi maa-ala. Tänaseks on planeeringualal kehtinud detailplaneeringud kehtetuks tunnistatud ja planeeringu koostamise korraldaja ei soovi rajada üldplaneeringuga kavandatud tänavat.</w:t>
      </w:r>
    </w:p>
    <w:p w14:paraId="5A0F625F" w14:textId="77777777" w:rsidR="000B5990" w:rsidRPr="00284D01" w:rsidRDefault="000B5990" w:rsidP="00284D01">
      <w:pPr>
        <w:rPr>
          <w:rFonts w:ascii="Times New Roman" w:hAnsi="Times New Roman"/>
        </w:rPr>
      </w:pPr>
    </w:p>
    <w:p w14:paraId="01F8EB54" w14:textId="6CF3A50A" w:rsidR="004272FC" w:rsidRPr="00284D01" w:rsidRDefault="00C11E37" w:rsidP="00284D01">
      <w:pPr>
        <w:rPr>
          <w:rFonts w:ascii="Times New Roman" w:hAnsi="Times New Roman"/>
        </w:rPr>
      </w:pPr>
      <w:r w:rsidRPr="00284D01">
        <w:rPr>
          <w:rFonts w:ascii="Times New Roman" w:hAnsi="Times New Roman"/>
        </w:rPr>
        <w:t xml:space="preserve">Olete </w:t>
      </w:r>
      <w:r w:rsidR="00565341" w:rsidRPr="00284D01">
        <w:rPr>
          <w:rFonts w:ascii="Times New Roman" w:hAnsi="Times New Roman"/>
        </w:rPr>
        <w:t>varem</w:t>
      </w:r>
      <w:r w:rsidRPr="00284D01">
        <w:rPr>
          <w:rFonts w:ascii="Times New Roman" w:hAnsi="Times New Roman"/>
        </w:rPr>
        <w:t xml:space="preserve"> märkinud, et Tran</w:t>
      </w:r>
      <w:r w:rsidR="00DD7793" w:rsidRPr="00284D01">
        <w:rPr>
          <w:rFonts w:ascii="Times New Roman" w:hAnsi="Times New Roman"/>
        </w:rPr>
        <w:t>s</w:t>
      </w:r>
      <w:r w:rsidRPr="00284D01">
        <w:rPr>
          <w:rFonts w:ascii="Times New Roman" w:hAnsi="Times New Roman"/>
        </w:rPr>
        <w:t>pordiamet soovib olla riigiteega puutuvust omavate detailplaneeringute menetlusse kaasatud algatamise eelselt.</w:t>
      </w:r>
    </w:p>
    <w:p w14:paraId="2372D074" w14:textId="77777777" w:rsidR="004272FC" w:rsidRPr="00284D01" w:rsidRDefault="004272FC" w:rsidP="00284D01">
      <w:pPr>
        <w:rPr>
          <w:rFonts w:ascii="Times New Roman" w:hAnsi="Times New Roman"/>
        </w:rPr>
      </w:pPr>
    </w:p>
    <w:p w14:paraId="5FA83F94" w14:textId="77777777" w:rsidR="00284D01" w:rsidRPr="00284D01" w:rsidRDefault="004272FC" w:rsidP="00284D01">
      <w:pPr>
        <w:rPr>
          <w:rFonts w:ascii="Times New Roman" w:hAnsi="Times New Roman"/>
          <w:b/>
          <w:bCs/>
        </w:rPr>
      </w:pPr>
      <w:r w:rsidRPr="00284D01">
        <w:rPr>
          <w:rFonts w:ascii="Times New Roman" w:hAnsi="Times New Roman"/>
          <w:b/>
          <w:bCs/>
        </w:rPr>
        <w:t>P</w:t>
      </w:r>
      <w:r w:rsidR="000D2740" w:rsidRPr="00284D01">
        <w:rPr>
          <w:rFonts w:ascii="Times New Roman" w:hAnsi="Times New Roman"/>
          <w:b/>
          <w:bCs/>
        </w:rPr>
        <w:t>a</w:t>
      </w:r>
      <w:r w:rsidR="00EE4B5D" w:rsidRPr="00284D01">
        <w:rPr>
          <w:rFonts w:ascii="Times New Roman" w:hAnsi="Times New Roman"/>
          <w:b/>
          <w:bCs/>
        </w:rPr>
        <w:t>l</w:t>
      </w:r>
      <w:r w:rsidR="005F2B5A" w:rsidRPr="00284D01">
        <w:rPr>
          <w:rFonts w:ascii="Times New Roman" w:hAnsi="Times New Roman"/>
          <w:b/>
          <w:bCs/>
        </w:rPr>
        <w:t xml:space="preserve">ume </w:t>
      </w:r>
      <w:r w:rsidR="00EE4B5D" w:rsidRPr="00284D01">
        <w:rPr>
          <w:rFonts w:ascii="Times New Roman" w:hAnsi="Times New Roman"/>
          <w:b/>
          <w:bCs/>
        </w:rPr>
        <w:t>T</w:t>
      </w:r>
      <w:r w:rsidR="005F2B5A" w:rsidRPr="00284D01">
        <w:rPr>
          <w:rFonts w:ascii="Times New Roman" w:hAnsi="Times New Roman"/>
          <w:b/>
          <w:bCs/>
        </w:rPr>
        <w:t xml:space="preserve">ranspordiameti tingimusi detailplaneeringu </w:t>
      </w:r>
      <w:r w:rsidR="000D2740" w:rsidRPr="00284D01">
        <w:rPr>
          <w:rFonts w:ascii="Times New Roman" w:hAnsi="Times New Roman"/>
          <w:b/>
          <w:bCs/>
        </w:rPr>
        <w:t xml:space="preserve">koostamiseks enne detailplaneeringu </w:t>
      </w:r>
    </w:p>
    <w:p w14:paraId="529D4485" w14:textId="3B3E49F6" w:rsidR="009575B3" w:rsidRPr="00284D01" w:rsidRDefault="000D2740" w:rsidP="00284D01">
      <w:pPr>
        <w:rPr>
          <w:rFonts w:ascii="Times New Roman" w:hAnsi="Times New Roman"/>
          <w:b/>
          <w:bCs/>
        </w:rPr>
      </w:pPr>
      <w:r w:rsidRPr="00284D01">
        <w:rPr>
          <w:rFonts w:ascii="Times New Roman" w:hAnsi="Times New Roman"/>
          <w:b/>
          <w:bCs/>
        </w:rPr>
        <w:t>algatamise otsustamist.</w:t>
      </w:r>
    </w:p>
    <w:p w14:paraId="5BD89D5C" w14:textId="77777777" w:rsidR="00EE4B5D" w:rsidRPr="00284D01" w:rsidRDefault="00EE4B5D" w:rsidP="00284D01">
      <w:pPr>
        <w:rPr>
          <w:rFonts w:ascii="Times New Roman" w:hAnsi="Times New Roman"/>
        </w:rPr>
      </w:pPr>
    </w:p>
    <w:p w14:paraId="14E41766" w14:textId="303E29DC" w:rsidR="00643C90" w:rsidRDefault="00B46569" w:rsidP="00F8520C">
      <w:pPr>
        <w:pStyle w:val="NormalWeb"/>
      </w:pPr>
      <w:r>
        <w:t>Lugupidamisega</w:t>
      </w:r>
    </w:p>
    <w:p w14:paraId="2F43579E" w14:textId="458503D1" w:rsidR="00B346FF" w:rsidRDefault="00B346FF" w:rsidP="00F8520C">
      <w:pPr>
        <w:rPr>
          <w:rFonts w:ascii="Times New Roman" w:hAnsi="Times New Roman"/>
          <w:szCs w:val="24"/>
        </w:rPr>
      </w:pPr>
    </w:p>
    <w:p w14:paraId="1AF04457" w14:textId="77777777" w:rsidR="00B346FF" w:rsidRDefault="00B346FF" w:rsidP="00F8520C">
      <w:pPr>
        <w:rPr>
          <w:rFonts w:ascii="Times New Roman" w:hAnsi="Times New Roman"/>
          <w:i/>
        </w:rPr>
      </w:pPr>
    </w:p>
    <w:p w14:paraId="29E77D76" w14:textId="7C77369F" w:rsidR="00B46569" w:rsidRPr="008C23C6" w:rsidRDefault="008C23C6" w:rsidP="00F8520C">
      <w:pPr>
        <w:rPr>
          <w:rFonts w:ascii="Times New Roman" w:hAnsi="Times New Roman"/>
          <w:i/>
          <w:iCs/>
        </w:rPr>
      </w:pPr>
      <w:r w:rsidRPr="008C23C6">
        <w:rPr>
          <w:rFonts w:ascii="Times New Roman" w:hAnsi="Times New Roman"/>
          <w:i/>
          <w:iCs/>
        </w:rPr>
        <w:t>/allkirjastatud digitaalselt/</w:t>
      </w:r>
    </w:p>
    <w:p w14:paraId="5C3DA7B7" w14:textId="77777777" w:rsidR="00F6638C" w:rsidRDefault="00F6638C" w:rsidP="00F8520C">
      <w:pPr>
        <w:rPr>
          <w:rFonts w:ascii="Times New Roman" w:hAnsi="Times New Roman"/>
        </w:rPr>
      </w:pPr>
    </w:p>
    <w:p w14:paraId="6AC389FC" w14:textId="065093AA" w:rsidR="009A640E" w:rsidRPr="009A640E" w:rsidRDefault="000F73B6" w:rsidP="00F8520C">
      <w:pPr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A0617D">
        <w:rPr>
          <w:rFonts w:ascii="Times New Roman" w:hAnsi="Times New Roman"/>
        </w:rPr>
        <w:t>aanus Rahula</w:t>
      </w:r>
    </w:p>
    <w:p w14:paraId="0C722706" w14:textId="70F58740" w:rsidR="00F12717" w:rsidRDefault="00A0617D" w:rsidP="00F8520C">
      <w:pPr>
        <w:rPr>
          <w:rFonts w:ascii="Times New Roman" w:hAnsi="Times New Roman"/>
        </w:rPr>
      </w:pPr>
      <w:r>
        <w:rPr>
          <w:rFonts w:ascii="Times New Roman" w:hAnsi="Times New Roman"/>
        </w:rPr>
        <w:t>abivallavanem</w:t>
      </w:r>
    </w:p>
    <w:p w14:paraId="1388A0C8" w14:textId="77777777" w:rsidR="009A640E" w:rsidRPr="009A640E" w:rsidRDefault="009A640E" w:rsidP="00F8520C">
      <w:pPr>
        <w:rPr>
          <w:rFonts w:ascii="Times New Roman" w:hAnsi="Times New Roman"/>
        </w:rPr>
      </w:pPr>
    </w:p>
    <w:p w14:paraId="61F9179C" w14:textId="77777777" w:rsidR="009A640E" w:rsidRPr="009A640E" w:rsidRDefault="009A640E" w:rsidP="00F8520C">
      <w:pPr>
        <w:rPr>
          <w:rFonts w:ascii="Times New Roman" w:hAnsi="Times New Roman"/>
        </w:rPr>
      </w:pPr>
    </w:p>
    <w:p w14:paraId="1B2A9AB2" w14:textId="77777777" w:rsidR="0083539E" w:rsidRDefault="0083539E" w:rsidP="009A640E"/>
    <w:p w14:paraId="28F28948" w14:textId="77777777" w:rsidR="009575B3" w:rsidRDefault="009575B3" w:rsidP="009A640E">
      <w:pPr>
        <w:rPr>
          <w:rFonts w:ascii="Times New Roman" w:hAnsi="Times New Roman"/>
        </w:rPr>
      </w:pPr>
    </w:p>
    <w:p w14:paraId="5F5D4987" w14:textId="77777777" w:rsidR="009575B3" w:rsidRDefault="009575B3" w:rsidP="009A640E">
      <w:pPr>
        <w:rPr>
          <w:rFonts w:ascii="Times New Roman" w:hAnsi="Times New Roman"/>
        </w:rPr>
      </w:pPr>
    </w:p>
    <w:p w14:paraId="496ACA54" w14:textId="31BCBBEB" w:rsidR="00A0617D" w:rsidRPr="00A0617D" w:rsidRDefault="00A0617D" w:rsidP="009A640E">
      <w:pPr>
        <w:rPr>
          <w:rFonts w:ascii="Times New Roman" w:hAnsi="Times New Roman"/>
        </w:rPr>
      </w:pPr>
      <w:r w:rsidRPr="00A0617D">
        <w:rPr>
          <w:rFonts w:ascii="Times New Roman" w:hAnsi="Times New Roman"/>
        </w:rPr>
        <w:t>Kaja Notta</w:t>
      </w:r>
    </w:p>
    <w:p w14:paraId="68972F2A" w14:textId="5E1DF56D" w:rsidR="00B46569" w:rsidRDefault="00000000" w:rsidP="009A640E">
      <w:pPr>
        <w:rPr>
          <w:rFonts w:ascii="Times New Roman" w:hAnsi="Times New Roman"/>
        </w:rPr>
      </w:pPr>
      <w:hyperlink r:id="rId9" w:history="1">
        <w:r w:rsidR="00A0617D" w:rsidRPr="00443D37">
          <w:rPr>
            <w:rStyle w:val="Hyperlink"/>
            <w:rFonts w:ascii="Times New Roman" w:hAnsi="Times New Roman"/>
          </w:rPr>
          <w:t>kaja@pohja-sakala.ee</w:t>
        </w:r>
      </w:hyperlink>
      <w:r w:rsidR="001E03D2">
        <w:rPr>
          <w:rFonts w:ascii="Times New Roman" w:hAnsi="Times New Roman"/>
        </w:rPr>
        <w:t xml:space="preserve"> </w:t>
      </w:r>
    </w:p>
    <w:p w14:paraId="0CCAAF64" w14:textId="70A5D8B4" w:rsidR="003043F5" w:rsidRDefault="003043F5" w:rsidP="009A640E">
      <w:pPr>
        <w:rPr>
          <w:rFonts w:ascii="Times New Roman" w:hAnsi="Times New Roman"/>
        </w:rPr>
      </w:pPr>
      <w:r>
        <w:rPr>
          <w:rFonts w:ascii="Times New Roman" w:hAnsi="Times New Roman"/>
        </w:rPr>
        <w:t>510</w:t>
      </w:r>
      <w:r w:rsidR="003E1F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6794</w:t>
      </w:r>
    </w:p>
    <w:p w14:paraId="3658E7D4" w14:textId="77777777" w:rsidR="00284D01" w:rsidRDefault="00284D01" w:rsidP="009A640E">
      <w:pPr>
        <w:rPr>
          <w:rFonts w:ascii="Times New Roman" w:hAnsi="Times New Roman"/>
        </w:rPr>
      </w:pPr>
    </w:p>
    <w:p w14:paraId="4279F95C" w14:textId="77777777" w:rsidR="00284D01" w:rsidRDefault="00284D01" w:rsidP="009A640E">
      <w:pPr>
        <w:rPr>
          <w:rFonts w:ascii="Times New Roman" w:hAnsi="Times New Roman"/>
        </w:rPr>
      </w:pPr>
    </w:p>
    <w:p w14:paraId="6B760C31" w14:textId="77777777" w:rsidR="00284D01" w:rsidRDefault="00284D01" w:rsidP="009A640E">
      <w:pPr>
        <w:rPr>
          <w:rFonts w:ascii="Times New Roman" w:hAnsi="Times New Roman"/>
        </w:rPr>
      </w:pPr>
    </w:p>
    <w:p w14:paraId="717C7723" w14:textId="47E70D93" w:rsidR="00284D01" w:rsidRDefault="00284D01" w:rsidP="009A640E">
      <w:pPr>
        <w:rPr>
          <w:rFonts w:ascii="Times New Roman" w:hAnsi="Times New Roman"/>
        </w:rPr>
      </w:pPr>
    </w:p>
    <w:sectPr w:rsidR="00284D01" w:rsidSect="00284D0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64" w:right="707" w:bottom="680" w:left="1701" w:header="0" w:footer="23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B7E6D" w14:textId="77777777" w:rsidR="00277FF2" w:rsidRDefault="00277FF2">
      <w:r>
        <w:separator/>
      </w:r>
    </w:p>
  </w:endnote>
  <w:endnote w:type="continuationSeparator" w:id="0">
    <w:p w14:paraId="69BDF887" w14:textId="77777777" w:rsidR="00277FF2" w:rsidRDefault="00277FF2">
      <w:r>
        <w:continuationSeparator/>
      </w:r>
    </w:p>
  </w:endnote>
  <w:endnote w:type="continuationNotice" w:id="1">
    <w:p w14:paraId="320256E1" w14:textId="77777777" w:rsidR="00277FF2" w:rsidRDefault="00277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D9F57" w14:textId="77777777" w:rsidR="005614AA" w:rsidRDefault="005614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269C1B" w14:textId="77777777" w:rsidR="005614AA" w:rsidRDefault="00561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85179" w14:textId="77777777" w:rsidR="005614AA" w:rsidRDefault="005614AA">
    <w:pPr>
      <w:pStyle w:val="Footer"/>
      <w:framePr w:wrap="around" w:vAnchor="text" w:hAnchor="margin" w:xAlign="center" w:y="1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PAGE  </w:instrText>
    </w:r>
    <w:r>
      <w:rPr>
        <w:rStyle w:val="PageNumber"/>
        <w:sz w:val="18"/>
      </w:rPr>
      <w:fldChar w:fldCharType="separate"/>
    </w:r>
    <w:r w:rsidR="00F12717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14:paraId="37CA4FD9" w14:textId="77777777" w:rsidR="005614AA" w:rsidRDefault="005614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2835"/>
      <w:gridCol w:w="3260"/>
    </w:tblGrid>
    <w:tr w:rsidR="005614AA" w14:paraId="6286D718" w14:textId="77777777">
      <w:tc>
        <w:tcPr>
          <w:tcW w:w="3261" w:type="dxa"/>
          <w:tcBorders>
            <w:top w:val="single" w:sz="4" w:space="0" w:color="auto"/>
          </w:tcBorders>
        </w:tcPr>
        <w:p w14:paraId="7E7A1E44" w14:textId="77777777" w:rsidR="005614AA" w:rsidRDefault="005614AA">
          <w:pPr>
            <w:pStyle w:val="Footer"/>
            <w:rPr>
              <w:rFonts w:ascii="Times New Roman" w:hAnsi="Times New Roman"/>
              <w:sz w:val="8"/>
            </w:rPr>
          </w:pPr>
          <w:r>
            <w:rPr>
              <w:rFonts w:ascii="Times New Roman" w:hAnsi="Times New Roman"/>
              <w:sz w:val="8"/>
            </w:rPr>
            <w:t xml:space="preserve"> </w:t>
          </w:r>
        </w:p>
        <w:p w14:paraId="2DE81FE6" w14:textId="77777777" w:rsidR="005614AA" w:rsidRDefault="005614AA">
          <w:pPr>
            <w:pStyle w:val="Foo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Lembitu pst 42</w:t>
          </w:r>
        </w:p>
        <w:p w14:paraId="3D1C8482" w14:textId="77777777" w:rsidR="005614AA" w:rsidRDefault="005614AA">
          <w:pPr>
            <w:pStyle w:val="Foo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Suure-Jaani </w:t>
          </w:r>
        </w:p>
        <w:p w14:paraId="0A1453C9" w14:textId="77777777" w:rsidR="005614AA" w:rsidRPr="005F0DF9" w:rsidRDefault="005614AA" w:rsidP="005F0DF9">
          <w:pPr>
            <w:pStyle w:val="Foo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71502 </w:t>
          </w:r>
          <w:r w:rsidR="005F0DF9" w:rsidRPr="00196C7C">
            <w:rPr>
              <w:rFonts w:ascii="Times New Roman" w:hAnsi="Times New Roman"/>
              <w:sz w:val="16"/>
            </w:rPr>
            <w:t>Viljandi maakond</w:t>
          </w:r>
        </w:p>
      </w:tc>
      <w:tc>
        <w:tcPr>
          <w:tcW w:w="2835" w:type="dxa"/>
          <w:tcBorders>
            <w:top w:val="single" w:sz="4" w:space="0" w:color="auto"/>
          </w:tcBorders>
        </w:tcPr>
        <w:p w14:paraId="48DEF05B" w14:textId="77777777" w:rsidR="005614AA" w:rsidRDefault="005614AA">
          <w:pPr>
            <w:pStyle w:val="Footer"/>
            <w:rPr>
              <w:rFonts w:ascii="Times New Roman" w:hAnsi="Times New Roman"/>
              <w:sz w:val="8"/>
            </w:rPr>
          </w:pPr>
        </w:p>
        <w:p w14:paraId="2BB79E96" w14:textId="77777777" w:rsidR="005614AA" w:rsidRDefault="005614AA">
          <w:pPr>
            <w:pStyle w:val="Foo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Telefon</w:t>
          </w:r>
          <w:r w:rsidR="00DC4142">
            <w:rPr>
              <w:rFonts w:ascii="Times New Roman" w:hAnsi="Times New Roman"/>
              <w:sz w:val="16"/>
            </w:rPr>
            <w:t xml:space="preserve">: </w:t>
          </w:r>
          <w:r>
            <w:rPr>
              <w:rFonts w:ascii="Times New Roman" w:hAnsi="Times New Roman"/>
              <w:sz w:val="16"/>
            </w:rPr>
            <w:t>435 5444</w:t>
          </w:r>
        </w:p>
        <w:p w14:paraId="3E4BBDEE" w14:textId="77777777" w:rsidR="005614AA" w:rsidRDefault="00DC4142">
          <w:pPr>
            <w:pStyle w:val="Foo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e-post:</w:t>
          </w:r>
          <w:r w:rsidR="005614AA"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>pohja-sakala</w:t>
          </w:r>
          <w:r w:rsidR="005614AA">
            <w:rPr>
              <w:rFonts w:ascii="Times New Roman" w:hAnsi="Times New Roman"/>
              <w:sz w:val="16"/>
            </w:rPr>
            <w:t>@</w:t>
          </w:r>
          <w:r>
            <w:rPr>
              <w:rFonts w:ascii="Times New Roman" w:hAnsi="Times New Roman"/>
              <w:sz w:val="16"/>
            </w:rPr>
            <w:t>pohja-sakala</w:t>
          </w:r>
          <w:r w:rsidR="005614AA">
            <w:rPr>
              <w:rFonts w:ascii="Times New Roman" w:hAnsi="Times New Roman"/>
              <w:sz w:val="16"/>
            </w:rPr>
            <w:t>.ee</w:t>
          </w:r>
        </w:p>
        <w:p w14:paraId="7AC21A57" w14:textId="77777777" w:rsidR="005614AA" w:rsidRDefault="005614AA" w:rsidP="00DC4142">
          <w:pPr>
            <w:pStyle w:val="Footer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www.</w:t>
          </w:r>
          <w:r w:rsidR="00DC4142">
            <w:rPr>
              <w:rFonts w:ascii="Times New Roman" w:hAnsi="Times New Roman"/>
              <w:sz w:val="16"/>
            </w:rPr>
            <w:t>pohja-sakala</w:t>
          </w:r>
          <w:r>
            <w:rPr>
              <w:rFonts w:ascii="Times New Roman" w:hAnsi="Times New Roman"/>
              <w:sz w:val="16"/>
            </w:rPr>
            <w:t>.ee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0379755E" w14:textId="77777777" w:rsidR="005614AA" w:rsidRDefault="005614AA">
          <w:pPr>
            <w:pStyle w:val="Footer"/>
            <w:rPr>
              <w:rFonts w:ascii="Times New Roman" w:hAnsi="Times New Roman"/>
              <w:sz w:val="8"/>
            </w:rPr>
          </w:pPr>
        </w:p>
        <w:p w14:paraId="65985111" w14:textId="77777777" w:rsidR="005614AA" w:rsidRDefault="005614AA">
          <w:pPr>
            <w:pStyle w:val="Footer"/>
            <w:jc w:val="right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Registrikood  7</w:t>
          </w:r>
          <w:r w:rsidR="00DC4142">
            <w:rPr>
              <w:rFonts w:ascii="Times New Roman" w:hAnsi="Times New Roman"/>
              <w:sz w:val="16"/>
            </w:rPr>
            <w:t>7000463</w:t>
          </w:r>
        </w:p>
        <w:p w14:paraId="1F6AE2AD" w14:textId="77777777" w:rsidR="005614AA" w:rsidRDefault="005614AA" w:rsidP="003C3E6E">
          <w:pPr>
            <w:pStyle w:val="Footer"/>
            <w:jc w:val="right"/>
            <w:rPr>
              <w:rFonts w:ascii="Times New Roman" w:hAnsi="Times New Roman"/>
              <w:sz w:val="16"/>
            </w:rPr>
          </w:pPr>
        </w:p>
      </w:tc>
    </w:tr>
  </w:tbl>
  <w:p w14:paraId="69F6A229" w14:textId="77777777" w:rsidR="005614AA" w:rsidRDefault="005614AA" w:rsidP="002029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3F8D1" w14:textId="77777777" w:rsidR="00277FF2" w:rsidRDefault="00277FF2">
      <w:r>
        <w:separator/>
      </w:r>
    </w:p>
  </w:footnote>
  <w:footnote w:type="continuationSeparator" w:id="0">
    <w:p w14:paraId="1DA7FE0C" w14:textId="77777777" w:rsidR="00277FF2" w:rsidRDefault="00277FF2">
      <w:r>
        <w:continuationSeparator/>
      </w:r>
    </w:p>
  </w:footnote>
  <w:footnote w:type="continuationNotice" w:id="1">
    <w:p w14:paraId="6C747DD6" w14:textId="77777777" w:rsidR="00277FF2" w:rsidRDefault="00277F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17ECD" w14:textId="77777777" w:rsidR="005614AA" w:rsidRDefault="005614AA">
    <w:pPr>
      <w:pStyle w:val="Header"/>
    </w:pPr>
  </w:p>
  <w:p w14:paraId="6CA454B3" w14:textId="09C3ADB1" w:rsidR="005614AA" w:rsidRDefault="00561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BB374" w14:textId="77777777" w:rsidR="005614AA" w:rsidRDefault="005614AA" w:rsidP="000143D4">
    <w:pPr>
      <w:pStyle w:val="Header"/>
    </w:pPr>
  </w:p>
  <w:p w14:paraId="34E05410" w14:textId="77777777" w:rsidR="000143D4" w:rsidRDefault="000B4D5A" w:rsidP="000143D4">
    <w:pPr>
      <w:pStyle w:val="Header"/>
    </w:pPr>
    <w:r>
      <w:tab/>
    </w:r>
    <w:r>
      <w:tab/>
    </w:r>
  </w:p>
  <w:p w14:paraId="1D05CB5F" w14:textId="77777777" w:rsidR="005614AA" w:rsidRDefault="001A3136">
    <w:pPr>
      <w:pStyle w:val="Header"/>
      <w:jc w:val="center"/>
    </w:pPr>
    <w:r>
      <w:rPr>
        <w:noProof/>
        <w:lang w:eastAsia="et-EE"/>
      </w:rPr>
      <w:drawing>
        <wp:inline distT="0" distB="0" distL="0" distR="0" wp14:anchorId="726CDF27" wp14:editId="55B9C3FE">
          <wp:extent cx="723900" cy="895350"/>
          <wp:effectExtent l="0" t="0" r="0" b="0"/>
          <wp:docPr id="248101265" name="Pilt 1552384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57C206" w14:textId="77777777" w:rsidR="005614AA" w:rsidRDefault="005614AA">
    <w:pPr>
      <w:pStyle w:val="Header"/>
      <w:jc w:val="center"/>
      <w:rPr>
        <w:sz w:val="20"/>
      </w:rPr>
    </w:pPr>
  </w:p>
  <w:p w14:paraId="7BBB10BB" w14:textId="77777777" w:rsidR="005614AA" w:rsidRDefault="00DC4142">
    <w:pPr>
      <w:pStyle w:val="Header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PÕHJA-SAKALA</w:t>
    </w:r>
    <w:r w:rsidR="005614AA">
      <w:rPr>
        <w:rFonts w:ascii="Times New Roman" w:hAnsi="Times New Roman"/>
        <w:b/>
        <w:sz w:val="28"/>
      </w:rPr>
      <w:t xml:space="preserve"> VALLAVALITSUS</w:t>
    </w:r>
  </w:p>
  <w:p w14:paraId="527DCAC0" w14:textId="77777777" w:rsidR="005614AA" w:rsidRDefault="005614A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1E"/>
    <w:rsid w:val="00013F8B"/>
    <w:rsid w:val="000143D4"/>
    <w:rsid w:val="000172CF"/>
    <w:rsid w:val="0002036A"/>
    <w:rsid w:val="000255AA"/>
    <w:rsid w:val="00043D10"/>
    <w:rsid w:val="00044870"/>
    <w:rsid w:val="00056411"/>
    <w:rsid w:val="000579A5"/>
    <w:rsid w:val="00062B59"/>
    <w:rsid w:val="0006308D"/>
    <w:rsid w:val="000676FB"/>
    <w:rsid w:val="000751C4"/>
    <w:rsid w:val="0007757D"/>
    <w:rsid w:val="00084D39"/>
    <w:rsid w:val="000865F0"/>
    <w:rsid w:val="00091081"/>
    <w:rsid w:val="000B4D5A"/>
    <w:rsid w:val="000B5990"/>
    <w:rsid w:val="000C33B2"/>
    <w:rsid w:val="000C711E"/>
    <w:rsid w:val="000D2740"/>
    <w:rsid w:val="000D4BD8"/>
    <w:rsid w:val="000D728C"/>
    <w:rsid w:val="000E378C"/>
    <w:rsid w:val="000E5857"/>
    <w:rsid w:val="000F3EEF"/>
    <w:rsid w:val="000F73B6"/>
    <w:rsid w:val="000F7C22"/>
    <w:rsid w:val="00100EF9"/>
    <w:rsid w:val="0010169F"/>
    <w:rsid w:val="00124248"/>
    <w:rsid w:val="00132DD9"/>
    <w:rsid w:val="00133AB2"/>
    <w:rsid w:val="001362EE"/>
    <w:rsid w:val="00140654"/>
    <w:rsid w:val="00145748"/>
    <w:rsid w:val="00145827"/>
    <w:rsid w:val="00146E77"/>
    <w:rsid w:val="00146F64"/>
    <w:rsid w:val="001506DB"/>
    <w:rsid w:val="0015224A"/>
    <w:rsid w:val="00161769"/>
    <w:rsid w:val="00177247"/>
    <w:rsid w:val="00177E45"/>
    <w:rsid w:val="00181C39"/>
    <w:rsid w:val="00184AB7"/>
    <w:rsid w:val="00186940"/>
    <w:rsid w:val="00196C7C"/>
    <w:rsid w:val="001A3136"/>
    <w:rsid w:val="001A6B3A"/>
    <w:rsid w:val="001A6CC6"/>
    <w:rsid w:val="001B20F7"/>
    <w:rsid w:val="001B3CD6"/>
    <w:rsid w:val="001B66CE"/>
    <w:rsid w:val="001D0C04"/>
    <w:rsid w:val="001D325B"/>
    <w:rsid w:val="001D6A31"/>
    <w:rsid w:val="001E03D2"/>
    <w:rsid w:val="001E58A5"/>
    <w:rsid w:val="001F0676"/>
    <w:rsid w:val="001F3773"/>
    <w:rsid w:val="001F4D15"/>
    <w:rsid w:val="002029E1"/>
    <w:rsid w:val="00204386"/>
    <w:rsid w:val="00211DD6"/>
    <w:rsid w:val="002152E7"/>
    <w:rsid w:val="002212B2"/>
    <w:rsid w:val="0022776D"/>
    <w:rsid w:val="002315D8"/>
    <w:rsid w:val="00242326"/>
    <w:rsid w:val="00246EC6"/>
    <w:rsid w:val="002579F9"/>
    <w:rsid w:val="0026484C"/>
    <w:rsid w:val="002750BD"/>
    <w:rsid w:val="00277FF2"/>
    <w:rsid w:val="00284691"/>
    <w:rsid w:val="00284D01"/>
    <w:rsid w:val="002914F2"/>
    <w:rsid w:val="00291F5C"/>
    <w:rsid w:val="002A705B"/>
    <w:rsid w:val="002C44ED"/>
    <w:rsid w:val="002E55A7"/>
    <w:rsid w:val="002F4378"/>
    <w:rsid w:val="002F553A"/>
    <w:rsid w:val="003043F5"/>
    <w:rsid w:val="00304647"/>
    <w:rsid w:val="00306706"/>
    <w:rsid w:val="00315591"/>
    <w:rsid w:val="00320E09"/>
    <w:rsid w:val="00322558"/>
    <w:rsid w:val="00325144"/>
    <w:rsid w:val="0032730F"/>
    <w:rsid w:val="00337103"/>
    <w:rsid w:val="00351DBA"/>
    <w:rsid w:val="00361A21"/>
    <w:rsid w:val="00364EAE"/>
    <w:rsid w:val="00365367"/>
    <w:rsid w:val="0037433C"/>
    <w:rsid w:val="00383F52"/>
    <w:rsid w:val="00384771"/>
    <w:rsid w:val="0038510F"/>
    <w:rsid w:val="00385B8A"/>
    <w:rsid w:val="00387252"/>
    <w:rsid w:val="003944CE"/>
    <w:rsid w:val="003949DF"/>
    <w:rsid w:val="003A2497"/>
    <w:rsid w:val="003A2F82"/>
    <w:rsid w:val="003A3D6D"/>
    <w:rsid w:val="003B62CC"/>
    <w:rsid w:val="003C3E6E"/>
    <w:rsid w:val="003D7959"/>
    <w:rsid w:val="003D7EF8"/>
    <w:rsid w:val="003E08EF"/>
    <w:rsid w:val="003E1F14"/>
    <w:rsid w:val="003E4724"/>
    <w:rsid w:val="003E68F2"/>
    <w:rsid w:val="003E7704"/>
    <w:rsid w:val="003E7F7A"/>
    <w:rsid w:val="003F24A5"/>
    <w:rsid w:val="003F7241"/>
    <w:rsid w:val="00401178"/>
    <w:rsid w:val="00414803"/>
    <w:rsid w:val="004272FC"/>
    <w:rsid w:val="00434614"/>
    <w:rsid w:val="004362B3"/>
    <w:rsid w:val="00457A0F"/>
    <w:rsid w:val="00475838"/>
    <w:rsid w:val="004805B0"/>
    <w:rsid w:val="00481782"/>
    <w:rsid w:val="004854B9"/>
    <w:rsid w:val="004912AE"/>
    <w:rsid w:val="00494233"/>
    <w:rsid w:val="004966A1"/>
    <w:rsid w:val="004A7B93"/>
    <w:rsid w:val="004C0404"/>
    <w:rsid w:val="004C7867"/>
    <w:rsid w:val="004D08E6"/>
    <w:rsid w:val="004D69A2"/>
    <w:rsid w:val="004E59E2"/>
    <w:rsid w:val="004E65D2"/>
    <w:rsid w:val="004E684D"/>
    <w:rsid w:val="004E6ED4"/>
    <w:rsid w:val="004F4046"/>
    <w:rsid w:val="004F63F3"/>
    <w:rsid w:val="004F7EB5"/>
    <w:rsid w:val="00502C95"/>
    <w:rsid w:val="00504D92"/>
    <w:rsid w:val="00506CC7"/>
    <w:rsid w:val="00507F08"/>
    <w:rsid w:val="00512D2E"/>
    <w:rsid w:val="00514F71"/>
    <w:rsid w:val="00514FA0"/>
    <w:rsid w:val="00526F3E"/>
    <w:rsid w:val="00531380"/>
    <w:rsid w:val="005543E8"/>
    <w:rsid w:val="005614AA"/>
    <w:rsid w:val="00565341"/>
    <w:rsid w:val="0057744A"/>
    <w:rsid w:val="00577B5F"/>
    <w:rsid w:val="00583F5A"/>
    <w:rsid w:val="005840BE"/>
    <w:rsid w:val="0059085B"/>
    <w:rsid w:val="005939A7"/>
    <w:rsid w:val="005A3E3A"/>
    <w:rsid w:val="005A6D8C"/>
    <w:rsid w:val="005B03E6"/>
    <w:rsid w:val="005B062A"/>
    <w:rsid w:val="005B2CF9"/>
    <w:rsid w:val="005C7D9D"/>
    <w:rsid w:val="005D084B"/>
    <w:rsid w:val="005D49B7"/>
    <w:rsid w:val="005D4C27"/>
    <w:rsid w:val="005E18EF"/>
    <w:rsid w:val="005F0DF9"/>
    <w:rsid w:val="005F2B5A"/>
    <w:rsid w:val="005F711B"/>
    <w:rsid w:val="00612917"/>
    <w:rsid w:val="0061338F"/>
    <w:rsid w:val="00620B32"/>
    <w:rsid w:val="00623C8C"/>
    <w:rsid w:val="0062513B"/>
    <w:rsid w:val="0062725F"/>
    <w:rsid w:val="00627FAC"/>
    <w:rsid w:val="00635F29"/>
    <w:rsid w:val="00643C90"/>
    <w:rsid w:val="00675C4F"/>
    <w:rsid w:val="0067668C"/>
    <w:rsid w:val="0069398A"/>
    <w:rsid w:val="006A5A85"/>
    <w:rsid w:val="006B57C0"/>
    <w:rsid w:val="006C1FCA"/>
    <w:rsid w:val="006C2517"/>
    <w:rsid w:val="006D0832"/>
    <w:rsid w:val="006D12FC"/>
    <w:rsid w:val="006F673E"/>
    <w:rsid w:val="00700F37"/>
    <w:rsid w:val="00712D1E"/>
    <w:rsid w:val="007423B9"/>
    <w:rsid w:val="00746DB6"/>
    <w:rsid w:val="00747F6D"/>
    <w:rsid w:val="00762414"/>
    <w:rsid w:val="0078467C"/>
    <w:rsid w:val="00793532"/>
    <w:rsid w:val="00795CB2"/>
    <w:rsid w:val="007A23A9"/>
    <w:rsid w:val="007A42BF"/>
    <w:rsid w:val="007B7C33"/>
    <w:rsid w:val="007B7CA5"/>
    <w:rsid w:val="007C18DD"/>
    <w:rsid w:val="007D4125"/>
    <w:rsid w:val="007E1186"/>
    <w:rsid w:val="007E28C7"/>
    <w:rsid w:val="007E2A85"/>
    <w:rsid w:val="007E632C"/>
    <w:rsid w:val="007F72B1"/>
    <w:rsid w:val="00801AE2"/>
    <w:rsid w:val="00811D28"/>
    <w:rsid w:val="00813AF0"/>
    <w:rsid w:val="00820BFB"/>
    <w:rsid w:val="008266A1"/>
    <w:rsid w:val="00832185"/>
    <w:rsid w:val="0083539E"/>
    <w:rsid w:val="0083593D"/>
    <w:rsid w:val="00845494"/>
    <w:rsid w:val="008466F5"/>
    <w:rsid w:val="0085277F"/>
    <w:rsid w:val="0085411E"/>
    <w:rsid w:val="008641F6"/>
    <w:rsid w:val="00866315"/>
    <w:rsid w:val="00870DE7"/>
    <w:rsid w:val="00874CAD"/>
    <w:rsid w:val="008A1071"/>
    <w:rsid w:val="008A3DB3"/>
    <w:rsid w:val="008B1AA8"/>
    <w:rsid w:val="008B3628"/>
    <w:rsid w:val="008C23C6"/>
    <w:rsid w:val="008C6B7B"/>
    <w:rsid w:val="008E17D9"/>
    <w:rsid w:val="008F23F8"/>
    <w:rsid w:val="009006C7"/>
    <w:rsid w:val="009041D7"/>
    <w:rsid w:val="00920AF9"/>
    <w:rsid w:val="00922451"/>
    <w:rsid w:val="00932F72"/>
    <w:rsid w:val="00933D9B"/>
    <w:rsid w:val="00937271"/>
    <w:rsid w:val="00940593"/>
    <w:rsid w:val="00942882"/>
    <w:rsid w:val="0095268D"/>
    <w:rsid w:val="009575B3"/>
    <w:rsid w:val="00960E02"/>
    <w:rsid w:val="0096213A"/>
    <w:rsid w:val="00966B40"/>
    <w:rsid w:val="00970A1B"/>
    <w:rsid w:val="009743D1"/>
    <w:rsid w:val="00977DCA"/>
    <w:rsid w:val="009918B1"/>
    <w:rsid w:val="00993A9C"/>
    <w:rsid w:val="009A5C04"/>
    <w:rsid w:val="009A5E95"/>
    <w:rsid w:val="009A640E"/>
    <w:rsid w:val="009B42A4"/>
    <w:rsid w:val="009B6A2B"/>
    <w:rsid w:val="009C73D3"/>
    <w:rsid w:val="009D0C96"/>
    <w:rsid w:val="009D40DE"/>
    <w:rsid w:val="009E591C"/>
    <w:rsid w:val="009F2D00"/>
    <w:rsid w:val="009F43C2"/>
    <w:rsid w:val="009F5E13"/>
    <w:rsid w:val="00A01C55"/>
    <w:rsid w:val="00A055BB"/>
    <w:rsid w:val="00A05931"/>
    <w:rsid w:val="00A0617D"/>
    <w:rsid w:val="00A07010"/>
    <w:rsid w:val="00A07C5D"/>
    <w:rsid w:val="00A16ABB"/>
    <w:rsid w:val="00A21ED6"/>
    <w:rsid w:val="00A223B3"/>
    <w:rsid w:val="00A26FE9"/>
    <w:rsid w:val="00A40E78"/>
    <w:rsid w:val="00A4166C"/>
    <w:rsid w:val="00A442F0"/>
    <w:rsid w:val="00A463BD"/>
    <w:rsid w:val="00A62FBB"/>
    <w:rsid w:val="00A6596B"/>
    <w:rsid w:val="00A71A14"/>
    <w:rsid w:val="00A74CDE"/>
    <w:rsid w:val="00A81C28"/>
    <w:rsid w:val="00A82594"/>
    <w:rsid w:val="00A9473A"/>
    <w:rsid w:val="00AA467D"/>
    <w:rsid w:val="00AA7B3D"/>
    <w:rsid w:val="00AB4779"/>
    <w:rsid w:val="00AC1C55"/>
    <w:rsid w:val="00AC3406"/>
    <w:rsid w:val="00AC6F57"/>
    <w:rsid w:val="00AE2D1B"/>
    <w:rsid w:val="00AE6DD4"/>
    <w:rsid w:val="00AF2DB8"/>
    <w:rsid w:val="00AF3E21"/>
    <w:rsid w:val="00B03293"/>
    <w:rsid w:val="00B13F37"/>
    <w:rsid w:val="00B346FF"/>
    <w:rsid w:val="00B41E6A"/>
    <w:rsid w:val="00B46569"/>
    <w:rsid w:val="00B474AC"/>
    <w:rsid w:val="00B521AF"/>
    <w:rsid w:val="00B61CC3"/>
    <w:rsid w:val="00B8227A"/>
    <w:rsid w:val="00B92C8A"/>
    <w:rsid w:val="00B95BD9"/>
    <w:rsid w:val="00BA626C"/>
    <w:rsid w:val="00BB3D33"/>
    <w:rsid w:val="00BC582F"/>
    <w:rsid w:val="00BD2C17"/>
    <w:rsid w:val="00BD30EF"/>
    <w:rsid w:val="00BE14DC"/>
    <w:rsid w:val="00BE35E8"/>
    <w:rsid w:val="00BF3E39"/>
    <w:rsid w:val="00C020C4"/>
    <w:rsid w:val="00C02F90"/>
    <w:rsid w:val="00C11A0D"/>
    <w:rsid w:val="00C11E37"/>
    <w:rsid w:val="00C13381"/>
    <w:rsid w:val="00C34DAA"/>
    <w:rsid w:val="00C4563B"/>
    <w:rsid w:val="00C45FE5"/>
    <w:rsid w:val="00C56538"/>
    <w:rsid w:val="00C56F00"/>
    <w:rsid w:val="00C61026"/>
    <w:rsid w:val="00C6297A"/>
    <w:rsid w:val="00C74511"/>
    <w:rsid w:val="00C75FBA"/>
    <w:rsid w:val="00C80346"/>
    <w:rsid w:val="00C81C0C"/>
    <w:rsid w:val="00C847BD"/>
    <w:rsid w:val="00C90ED6"/>
    <w:rsid w:val="00C96511"/>
    <w:rsid w:val="00C96C88"/>
    <w:rsid w:val="00CA38AB"/>
    <w:rsid w:val="00CC5FC1"/>
    <w:rsid w:val="00CC6F85"/>
    <w:rsid w:val="00CD4A13"/>
    <w:rsid w:val="00CD5E1E"/>
    <w:rsid w:val="00CE17F6"/>
    <w:rsid w:val="00CE4DB4"/>
    <w:rsid w:val="00CF3E75"/>
    <w:rsid w:val="00D00234"/>
    <w:rsid w:val="00D01A4C"/>
    <w:rsid w:val="00D05DA8"/>
    <w:rsid w:val="00D07E17"/>
    <w:rsid w:val="00D17D6D"/>
    <w:rsid w:val="00D24E58"/>
    <w:rsid w:val="00D27CB5"/>
    <w:rsid w:val="00D32196"/>
    <w:rsid w:val="00D3751C"/>
    <w:rsid w:val="00D457D9"/>
    <w:rsid w:val="00D5239C"/>
    <w:rsid w:val="00D57F02"/>
    <w:rsid w:val="00D64D8F"/>
    <w:rsid w:val="00D651C4"/>
    <w:rsid w:val="00D660C1"/>
    <w:rsid w:val="00D7561E"/>
    <w:rsid w:val="00D75699"/>
    <w:rsid w:val="00D80059"/>
    <w:rsid w:val="00D84D0F"/>
    <w:rsid w:val="00DA08FE"/>
    <w:rsid w:val="00DA1CB6"/>
    <w:rsid w:val="00DB7B9C"/>
    <w:rsid w:val="00DC09A9"/>
    <w:rsid w:val="00DC2B5C"/>
    <w:rsid w:val="00DC4142"/>
    <w:rsid w:val="00DD4033"/>
    <w:rsid w:val="00DD65FB"/>
    <w:rsid w:val="00DD7793"/>
    <w:rsid w:val="00DE0FEC"/>
    <w:rsid w:val="00DF1213"/>
    <w:rsid w:val="00DF2B92"/>
    <w:rsid w:val="00E132CE"/>
    <w:rsid w:val="00E36BF8"/>
    <w:rsid w:val="00E4299F"/>
    <w:rsid w:val="00E479AE"/>
    <w:rsid w:val="00E53F2A"/>
    <w:rsid w:val="00E6231C"/>
    <w:rsid w:val="00E77B0F"/>
    <w:rsid w:val="00E86EA3"/>
    <w:rsid w:val="00E9256E"/>
    <w:rsid w:val="00EA5FD2"/>
    <w:rsid w:val="00EB0A03"/>
    <w:rsid w:val="00EB6494"/>
    <w:rsid w:val="00ED07C3"/>
    <w:rsid w:val="00EE4B5D"/>
    <w:rsid w:val="00EF1487"/>
    <w:rsid w:val="00EF5313"/>
    <w:rsid w:val="00F12717"/>
    <w:rsid w:val="00F21245"/>
    <w:rsid w:val="00F32949"/>
    <w:rsid w:val="00F33667"/>
    <w:rsid w:val="00F35677"/>
    <w:rsid w:val="00F4530E"/>
    <w:rsid w:val="00F524E9"/>
    <w:rsid w:val="00F55214"/>
    <w:rsid w:val="00F601EE"/>
    <w:rsid w:val="00F60A2C"/>
    <w:rsid w:val="00F6638C"/>
    <w:rsid w:val="00F71D6E"/>
    <w:rsid w:val="00F775BA"/>
    <w:rsid w:val="00F8520C"/>
    <w:rsid w:val="00F90E60"/>
    <w:rsid w:val="00F95955"/>
    <w:rsid w:val="00F9724A"/>
    <w:rsid w:val="00FB08A4"/>
    <w:rsid w:val="00FB3383"/>
    <w:rsid w:val="00FB66FB"/>
    <w:rsid w:val="00FB7715"/>
    <w:rsid w:val="00FC3791"/>
    <w:rsid w:val="00FC7674"/>
    <w:rsid w:val="00FD395A"/>
    <w:rsid w:val="00FE24D9"/>
    <w:rsid w:val="00FF1969"/>
    <w:rsid w:val="00FF2209"/>
    <w:rsid w:val="00FF31EC"/>
    <w:rsid w:val="00FF3569"/>
    <w:rsid w:val="00FF4334"/>
    <w:rsid w:val="00FF537F"/>
    <w:rsid w:val="00FF70AC"/>
    <w:rsid w:val="0ABC7CD9"/>
    <w:rsid w:val="38A2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C9BF72"/>
  <w14:defaultImageDpi w14:val="0"/>
  <w15:docId w15:val="{D9847E07-833C-4314-85A5-C63BD0A4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25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1F6"/>
    <w:pPr>
      <w:spacing w:before="240" w:after="60"/>
      <w:outlineLvl w:val="8"/>
    </w:pPr>
    <w:rPr>
      <w:rFonts w:cs="Arial"/>
      <w:sz w:val="22"/>
      <w:szCs w:val="22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87252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8641F6"/>
    <w:rPr>
      <w:rFonts w:ascii="Arial" w:hAnsi="Arial" w:cs="Times New Roman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B4D5A"/>
    <w:rPr>
      <w:rFonts w:ascii="Arial" w:hAnsi="Arial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BF3E39"/>
    <w:pPr>
      <w:tabs>
        <w:tab w:val="left" w:pos="567"/>
      </w:tabs>
      <w:spacing w:before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3E39"/>
    <w:rPr>
      <w:rFonts w:cs="Times New Roman"/>
      <w:snapToGrid w:val="0"/>
      <w:sz w:val="24"/>
      <w:lang w:val="x-none" w:eastAsia="en-US"/>
    </w:rPr>
  </w:style>
  <w:style w:type="paragraph" w:styleId="List2">
    <w:name w:val="List 2"/>
    <w:basedOn w:val="Normal"/>
    <w:uiPriority w:val="99"/>
    <w:unhideWhenUsed/>
    <w:rsid w:val="008641F6"/>
    <w:pPr>
      <w:ind w:left="566" w:hanging="283"/>
    </w:pPr>
    <w:rPr>
      <w:kern w:val="28"/>
    </w:rPr>
  </w:style>
  <w:style w:type="paragraph" w:styleId="NoSpacing">
    <w:name w:val="No Spacing"/>
    <w:uiPriority w:val="1"/>
    <w:qFormat/>
    <w:rsid w:val="00BE14DC"/>
    <w:rPr>
      <w:rFonts w:ascii="Calibri" w:hAnsi="Calibr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rsid w:val="001B3CD6"/>
    <w:pPr>
      <w:shd w:val="clear" w:color="auto" w:fill="000080"/>
    </w:pPr>
    <w:rPr>
      <w:rFonts w:ascii="Tahoma" w:eastAsiaTheme="minorEastAsi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B3CD6"/>
    <w:rPr>
      <w:rFonts w:ascii="Tahoma" w:eastAsiaTheme="minorEastAsia" w:hAnsi="Tahoma" w:cs="Tahoma"/>
      <w:shd w:val="clear" w:color="auto" w:fill="000080"/>
      <w:lang w:val="x-none" w:eastAsia="en-US"/>
    </w:rPr>
  </w:style>
  <w:style w:type="paragraph" w:customStyle="1" w:styleId="Default">
    <w:name w:val="Default"/>
    <w:rsid w:val="000B4D5A"/>
    <w:pPr>
      <w:widowControl w:val="0"/>
      <w:autoSpaceDN w:val="0"/>
      <w:adjustRightInd w:val="0"/>
      <w:spacing w:after="160" w:line="256" w:lineRule="auto"/>
    </w:pPr>
    <w:rPr>
      <w:rFonts w:ascii="Calibri" w:eastAsiaTheme="minorEastAsia" w:hAnsi="Calibri" w:cs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966B40"/>
    <w:pPr>
      <w:spacing w:before="100" w:beforeAutospacing="1" w:after="100" w:afterAutospacing="1"/>
    </w:pPr>
    <w:rPr>
      <w:rFonts w:ascii="Times New Roman" w:hAnsi="Times New Roman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966B4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32DD9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10169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6251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2513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info@transpordiamet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ja@pohja-sakala.ee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ILI\LOCALS~1\TEMP\val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76B6-EFC6-4438-8571-726F0018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vald</Template>
  <TotalTime>122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Suure-Jaani Linnavalitsus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Suure-Jaani</dc:creator>
  <cp:keywords/>
  <dc:description/>
  <cp:lastModifiedBy>Kaja Notta</cp:lastModifiedBy>
  <cp:revision>13</cp:revision>
  <cp:lastPrinted>2021-07-20T12:11:00Z</cp:lastPrinted>
  <dcterms:created xsi:type="dcterms:W3CDTF">2024-07-31T12:21:00Z</dcterms:created>
  <dcterms:modified xsi:type="dcterms:W3CDTF">2024-08-01T05:36:00Z</dcterms:modified>
</cp:coreProperties>
</file>